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D2" w:rsidRPr="00FB3FDC" w:rsidRDefault="00847FD2" w:rsidP="00FB3FDC">
      <w:pPr>
        <w:jc w:val="right"/>
        <w:rPr>
          <w:rFonts w:ascii="Times New Roman" w:hAnsi="Times New Roman"/>
          <w:b/>
          <w:sz w:val="28"/>
          <w:szCs w:val="28"/>
        </w:rPr>
      </w:pPr>
      <w:r w:rsidRPr="00FB3FDC">
        <w:rPr>
          <w:rFonts w:ascii="Times New Roman" w:hAnsi="Times New Roman"/>
          <w:b/>
          <w:sz w:val="28"/>
          <w:szCs w:val="28"/>
        </w:rPr>
        <w:t>ОБРАЗЕЦ</w:t>
      </w:r>
    </w:p>
    <w:p w:rsidR="00847FD2" w:rsidRDefault="00847FD2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Форма заявленияродителя</w:t>
      </w:r>
    </w:p>
    <w:p w:rsidR="00847FD2" w:rsidRPr="00FD6E99" w:rsidRDefault="00847FD2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 xml:space="preserve"> (законного представителя)</w:t>
      </w:r>
    </w:p>
    <w:p w:rsidR="00847FD2" w:rsidRDefault="00847FD2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о приёме ребёнка в МБДОУ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 xml:space="preserve"> № 5</w:t>
      </w:r>
    </w:p>
    <w:p w:rsidR="00847FD2" w:rsidRDefault="00847FD2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</w:p>
    <w:tbl>
      <w:tblPr>
        <w:tblW w:w="10228" w:type="dxa"/>
        <w:tblInd w:w="-885" w:type="dxa"/>
        <w:tblLayout w:type="fixed"/>
        <w:tblLook w:val="00A0"/>
      </w:tblPr>
      <w:tblGrid>
        <w:gridCol w:w="5246"/>
        <w:gridCol w:w="4982"/>
      </w:tblGrid>
      <w:tr w:rsidR="00847FD2" w:rsidRPr="00194A3E" w:rsidTr="00FB3FDC">
        <w:tc>
          <w:tcPr>
            <w:tcW w:w="5246" w:type="dxa"/>
          </w:tcPr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Регистрационный номер ___________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Дата регистрации _________________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Подпись руководителя Учреждения (уполномоченного должностного лица), принявшего заявление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______________/___________________/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847FD2" w:rsidRPr="00FD6E99" w:rsidRDefault="00847FD2" w:rsidP="00140C9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 xml:space="preserve">Заведующему Муниципального бюджетного дошкольного образовательного учреждения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  <w:t>«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  <w:t>Д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  <w:t>етский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  <w:t>сад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  <w:t xml:space="preserve"> № 5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  <w:t>»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/>
              </w:rPr>
              <w:t>(наименование дошкольной организации  по уставу)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/>
              </w:rPr>
              <w:t>Утробиной Наталье Борисовне</w:t>
            </w:r>
            <w:r w:rsidRPr="00CE1970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/>
              </w:rPr>
              <w:t>Ф.И.О. руководителя</w:t>
            </w: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/>
              </w:rPr>
              <w:t>Ф.И.О. родителя (законного представителя)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 xml:space="preserve">проживающего (ей) по адресу: 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______________________________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,</w:t>
            </w:r>
          </w:p>
          <w:p w:rsidR="00847FD2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Паспорт 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выдан «_____» __________ г.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 xml:space="preserve"> _______________________________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контактный тел.:_______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,</w:t>
            </w:r>
          </w:p>
          <w:p w:rsidR="00847FD2" w:rsidRPr="00FD6E99" w:rsidRDefault="00847FD2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/>
              </w:rPr>
              <w:t>e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-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/>
              </w:rPr>
              <w:t>mail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: 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/>
              </w:rPr>
              <w:t>____</w:t>
            </w:r>
          </w:p>
        </w:tc>
      </w:tr>
    </w:tbl>
    <w:p w:rsidR="00847FD2" w:rsidRPr="00FD6E99" w:rsidRDefault="00847FD2" w:rsidP="00FB3FDC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</w:p>
    <w:p w:rsidR="00847FD2" w:rsidRPr="00FD6E99" w:rsidRDefault="00847FD2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ЗАЯВЛЕНИЕ</w:t>
      </w:r>
    </w:p>
    <w:p w:rsidR="00847FD2" w:rsidRPr="00FD6E99" w:rsidRDefault="00847FD2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</w:p>
    <w:p w:rsidR="00847FD2" w:rsidRPr="00FD6E99" w:rsidRDefault="00847FD2" w:rsidP="00FB3FD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 xml:space="preserve">Прошу принять в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 «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/>
        </w:rPr>
        <w:t>Детский сад № 5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/>
        </w:rPr>
        <w:t>»</w:t>
      </w:r>
      <w:r w:rsidRPr="00CE1970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____________________________________________</w:t>
      </w:r>
    </w:p>
    <w:p w:rsidR="00847FD2" w:rsidRPr="0020313C" w:rsidRDefault="00847FD2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</w:pP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  <w:t>наименование дошкольной организации по уставу</w:t>
      </w: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  <w:t>)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моего ребёнка (подопечного)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</w:t>
      </w:r>
    </w:p>
    <w:p w:rsidR="00847FD2" w:rsidRPr="0020313C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</w:pP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Ф.И.О.(последнее - при наличии) ребёнка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дата рождения ______________________, проживающего по адресу: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</w:t>
      </w:r>
    </w:p>
    <w:p w:rsidR="00847FD2" w:rsidRPr="0020313C" w:rsidRDefault="00847FD2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  <w:t>индекс, город, улица, дом, квартира)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Свидетельство о рождении серия 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 xml:space="preserve"> № __________________ выдано «____»__________г. 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Дошкольная группа ребенка:______________________________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Необходимый режим пребывания ребенка: 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____________________________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Желаемая дата зачисления ребенка в дошкольное образовательное учреждение: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</w:t>
      </w:r>
    </w:p>
    <w:p w:rsidR="00847FD2" w:rsidRPr="00FD6E99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Информация о родителях (законных представителях) ребенка:</w:t>
      </w:r>
    </w:p>
    <w:p w:rsidR="00847FD2" w:rsidRPr="00FD6E99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Ф.И.О.(последнее - при наличии)родителей (законных представителей) ребенка _______________________________________________________________________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Адрес места жительства, контактные телефоны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Реквизиты документа, подтверждающего установление опеки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</w:t>
      </w:r>
    </w:p>
    <w:p w:rsidR="00847FD2" w:rsidRPr="00FD6E99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</w:p>
    <w:p w:rsidR="00847FD2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Дата  ________________                                                   Подпись _______________</w:t>
      </w:r>
    </w:p>
    <w:p w:rsidR="00847FD2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</w:p>
    <w:p w:rsidR="00847FD2" w:rsidRPr="00CE1970" w:rsidRDefault="00847FD2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 xml:space="preserve">С уставом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/>
        </w:rPr>
        <w:t>Муниципального бюджетного дошкольного образовательного учреждения «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/>
        </w:rPr>
        <w:t>Детский сад № 5»,</w:t>
      </w:r>
      <w:r w:rsidRPr="00CE1970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___________________________________________</w:t>
      </w:r>
      <w:bookmarkStart w:id="0" w:name="_GoBack"/>
      <w:bookmarkEnd w:id="0"/>
      <w:r w:rsidRPr="00CE1970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_</w:t>
      </w:r>
    </w:p>
    <w:p w:rsidR="00847FD2" w:rsidRPr="00FD6E99" w:rsidRDefault="00847FD2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  <w:t xml:space="preserve">(наименование образовательной организации) </w:t>
      </w:r>
    </w:p>
    <w:p w:rsidR="00847FD2" w:rsidRPr="00FD6E99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 xml:space="preserve">лицензией на осуществление образовательной деятельности, с основной образовательной программой дошкольного образования </w:t>
      </w:r>
      <w:r w:rsidRPr="00FD6E99">
        <w:rPr>
          <w:rFonts w:ascii="Times New Roman" w:hAnsi="Times New Roman" w:cs="Arial Unicode MS"/>
          <w:color w:val="000000"/>
          <w:sz w:val="26"/>
          <w:szCs w:val="26"/>
          <w:lang w:eastAsia="ru-RU"/>
        </w:rPr>
        <w:t>и положением о комиссии по урегулированию споров между участниками образовательных отношений, положением о режиме занятий воспитанников, положение о питании воспитанников,   положением об официальном сайте,  порядком оказания платных услуг, правилами приема на обучение по образовательным программа дошкольного образования, правилами внутреннего распорядка воспитанников, порядком и основанием перевода, отчисления и восстановления воспитанников, порядком оформления возникновения, приостановления и прекращения отношений между МБДОУ и родителями (законными представителями) воспитанников,    регламентирующими организацию и осуществление образовательной деятельности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, правами и обязанностями воспитанников, в том числе через информационные системы общего пользования</w:t>
      </w:r>
      <w:r w:rsidRPr="00FD6E99">
        <w:rPr>
          <w:rFonts w:ascii="Times New Roman" w:hAnsi="Times New Roman" w:cs="Arial Unicode MS"/>
          <w:color w:val="000000"/>
          <w:sz w:val="26"/>
          <w:szCs w:val="26"/>
          <w:lang w:eastAsia="ru-RU"/>
        </w:rPr>
        <w:t xml:space="preserve"> ознакомлен(а)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</w:p>
    <w:p w:rsidR="00847FD2" w:rsidRPr="00FD6E99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_______________________________ языке.</w:t>
      </w:r>
    </w:p>
    <w:p w:rsidR="00847FD2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47FD2" w:rsidRPr="00FD6E99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Дата  ________________                                                                  Подпись _______________</w:t>
      </w:r>
    </w:p>
    <w:p w:rsidR="00847FD2" w:rsidRPr="00FD6E99" w:rsidRDefault="00847FD2" w:rsidP="00FB3FDC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47FD2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47FD2" w:rsidRPr="00FD6E99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 xml:space="preserve">Выражаю свое согласие на обработку персональных данных моих и моего ребенка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МБДОУ №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>5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 xml:space="preserve">. </w:t>
      </w:r>
    </w:p>
    <w:p w:rsidR="00847FD2" w:rsidRPr="00FD6E99" w:rsidRDefault="00847FD2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/>
        </w:rPr>
        <w:tab/>
        <w:t>Согласие действительно до достижения целей, указанных в настоящем заявлении. Настоящее согласие может быть отозвано мной только путем направления отзыва в письменной форме в адрес 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 и моего ребенка.</w:t>
      </w: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47FD2" w:rsidRPr="00FD6E99" w:rsidRDefault="00847FD2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Дата  ________________                                                                  Подпись _______________</w:t>
      </w:r>
    </w:p>
    <w:p w:rsidR="00847FD2" w:rsidRDefault="00847FD2" w:rsidP="00FB3FDC">
      <w:pPr>
        <w:widowControl w:val="0"/>
        <w:spacing w:after="0" w:line="240" w:lineRule="auto"/>
        <w:ind w:left="47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47FD2" w:rsidRDefault="00847FD2" w:rsidP="00FB3FDC">
      <w:pPr>
        <w:widowControl w:val="0"/>
        <w:spacing w:after="0" w:line="240" w:lineRule="auto"/>
        <w:ind w:left="47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47FD2" w:rsidRDefault="00847FD2" w:rsidP="00FB3FDC">
      <w:pPr>
        <w:jc w:val="center"/>
      </w:pPr>
    </w:p>
    <w:sectPr w:rsidR="00847FD2" w:rsidSect="00DF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ABC"/>
    <w:rsid w:val="00140C99"/>
    <w:rsid w:val="00194A3E"/>
    <w:rsid w:val="0020313C"/>
    <w:rsid w:val="00456ABC"/>
    <w:rsid w:val="007800CC"/>
    <w:rsid w:val="00847FD2"/>
    <w:rsid w:val="00C32FA0"/>
    <w:rsid w:val="00CE1970"/>
    <w:rsid w:val="00DF17FC"/>
    <w:rsid w:val="00FB3FDC"/>
    <w:rsid w:val="00FD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818</Words>
  <Characters>4668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S1</cp:lastModifiedBy>
  <cp:revision>3</cp:revision>
  <dcterms:created xsi:type="dcterms:W3CDTF">2023-06-27T04:14:00Z</dcterms:created>
  <dcterms:modified xsi:type="dcterms:W3CDTF">2024-10-10T05:39:00Z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0x0101001103E2743160B94DA2C581248E3032A7</vt:lpwstr>
  </property>
</Properties>
</file>